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0671" w14:textId="77777777" w:rsidR="00FE067E" w:rsidRDefault="00CD36CF" w:rsidP="00EF6030">
      <w:pPr>
        <w:pStyle w:val="TitlePageOrigin"/>
      </w:pPr>
      <w:r>
        <w:t>WEST virginia legislature</w:t>
      </w:r>
    </w:p>
    <w:p w14:paraId="339B1F0D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61031541" w14:textId="77777777" w:rsidR="00CD36CF" w:rsidRDefault="00C83503" w:rsidP="00EF6030">
      <w:pPr>
        <w:pStyle w:val="TitlePageBillPrefix"/>
      </w:pPr>
      <w:sdt>
        <w:sdtPr>
          <w:tag w:val="IntroDate"/>
          <w:id w:val="-1236936958"/>
          <w:placeholder>
            <w:docPart w:val="0A9D373F159A4EB5917EBE82E9C6E790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4E534F28" w14:textId="77777777" w:rsidR="00AC3B58" w:rsidRPr="00AC3B58" w:rsidRDefault="00AC3B58" w:rsidP="00EF6030">
      <w:pPr>
        <w:pStyle w:val="TitlePageBillPrefix"/>
      </w:pPr>
      <w:r>
        <w:t>for</w:t>
      </w:r>
    </w:p>
    <w:p w14:paraId="6D1084A0" w14:textId="77777777" w:rsidR="00CD36CF" w:rsidRDefault="00C83503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26F899E1C84E402E9D46CDB21C84B1B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27844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AA87373111A5414A81E1394F2B5F72F0"/>
          </w:placeholder>
          <w:text/>
        </w:sdtPr>
        <w:sdtEndPr/>
        <w:sdtContent>
          <w:r w:rsidR="00727844" w:rsidRPr="00727844">
            <w:t>21</w:t>
          </w:r>
        </w:sdtContent>
      </w:sdt>
    </w:p>
    <w:p w14:paraId="2DBCD8D3" w14:textId="77777777" w:rsidR="00727844" w:rsidRDefault="00727844" w:rsidP="00EF6030">
      <w:pPr>
        <w:pStyle w:val="References"/>
        <w:rPr>
          <w:smallCaps/>
        </w:rPr>
      </w:pPr>
      <w:r>
        <w:rPr>
          <w:smallCaps/>
        </w:rPr>
        <w:t>By Senators Smith (Mr. President), Rucker, Thorne, Phillips, Hart, Willis, and Rose</w:t>
      </w:r>
    </w:p>
    <w:p w14:paraId="40D6E34E" w14:textId="76DDCBEB" w:rsidR="00727844" w:rsidRDefault="00CD36CF" w:rsidP="00EF6030">
      <w:pPr>
        <w:pStyle w:val="References"/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54112BCB0D464E65BF23BEB7DE872D8E"/>
          </w:placeholder>
          <w:text/>
        </w:sdtPr>
        <w:sdtEndPr/>
        <w:sdtContent>
          <w:r w:rsidR="00725A98">
            <w:t>March 13</w:t>
          </w:r>
        </w:sdtContent>
      </w:sdt>
      <w:r w:rsidR="00EC1FC5">
        <w:t>,</w:t>
      </w:r>
      <w:r w:rsidR="00725A98">
        <w:t xml:space="preserve"> 2025</w:t>
      </w:r>
      <w:r w:rsidR="00EC1FC5">
        <w:t xml:space="preserve"> from the Committee on </w:t>
      </w:r>
      <w:sdt>
        <w:sdtPr>
          <w:tag w:val="References"/>
          <w:id w:val="-1043047873"/>
          <w:placeholder>
            <w:docPart w:val="3B810B924F784A3F8F2E9E662D576813"/>
          </w:placeholder>
          <w:text w:multiLine="1"/>
        </w:sdtPr>
        <w:sdtEndPr/>
        <w:sdtContent>
          <w:r w:rsidR="00A879C8">
            <w:t>Natural Resources</w:t>
          </w:r>
        </w:sdtContent>
      </w:sdt>
      <w:r>
        <w:t>]</w:t>
      </w:r>
    </w:p>
    <w:p w14:paraId="0EDAFA36" w14:textId="77777777" w:rsidR="00727844" w:rsidRDefault="00727844" w:rsidP="00727844">
      <w:pPr>
        <w:pStyle w:val="TitlePageOrigin"/>
      </w:pPr>
    </w:p>
    <w:p w14:paraId="01BD990D" w14:textId="77777777" w:rsidR="00727844" w:rsidRPr="00E838DE" w:rsidRDefault="00727844" w:rsidP="00727844">
      <w:pPr>
        <w:pStyle w:val="TitlePageOrigin"/>
        <w:rPr>
          <w:color w:val="auto"/>
        </w:rPr>
      </w:pPr>
    </w:p>
    <w:p w14:paraId="61A53A5F" w14:textId="1DD52748" w:rsidR="00727844" w:rsidRPr="00E838DE" w:rsidRDefault="00727844" w:rsidP="00727844">
      <w:pPr>
        <w:pStyle w:val="TitleSection"/>
        <w:rPr>
          <w:color w:val="auto"/>
        </w:rPr>
      </w:pPr>
      <w:r w:rsidRPr="00E838DE">
        <w:rPr>
          <w:color w:val="auto"/>
        </w:rPr>
        <w:lastRenderedPageBreak/>
        <w:t xml:space="preserve">A BILL </w:t>
      </w:r>
      <w:bookmarkStart w:id="0" w:name="_Hlk192675547"/>
      <w:r w:rsidRPr="00E838DE">
        <w:rPr>
          <w:color w:val="auto"/>
        </w:rPr>
        <w:t>to amend the Code of West Virginia, 1931, as amended, by adding a new section, designated §20-2-5m, relating to the assessment of a wildlife impact fee by the Director of the Division of Natural Resources on operators of wind power projects that injure or kill protected</w:t>
      </w:r>
      <w:r w:rsidR="00E126C6">
        <w:rPr>
          <w:color w:val="auto"/>
        </w:rPr>
        <w:t xml:space="preserve"> birds, wild birds, and bats</w:t>
      </w:r>
      <w:r w:rsidR="00A70B1D">
        <w:rPr>
          <w:color w:val="auto"/>
        </w:rPr>
        <w:t xml:space="preserve">; </w:t>
      </w:r>
      <w:r w:rsidR="00C63E39">
        <w:rPr>
          <w:color w:val="auto"/>
        </w:rPr>
        <w:t xml:space="preserve">providing for wildlife impact fee; </w:t>
      </w:r>
      <w:r w:rsidR="00A70B1D">
        <w:rPr>
          <w:color w:val="auto"/>
        </w:rPr>
        <w:t xml:space="preserve">providing for criminal law exemption; and defining </w:t>
      </w:r>
      <w:r w:rsidR="00C83503">
        <w:rPr>
          <w:color w:val="auto"/>
        </w:rPr>
        <w:t>“</w:t>
      </w:r>
      <w:r w:rsidR="00A70B1D" w:rsidRPr="00A70B1D">
        <w:rPr>
          <w:color w:val="auto"/>
        </w:rPr>
        <w:t xml:space="preserve">wind turbine and tower </w:t>
      </w:r>
      <w:r w:rsidR="00F66C69">
        <w:rPr>
          <w:color w:val="auto"/>
        </w:rPr>
        <w:t xml:space="preserve">and </w:t>
      </w:r>
      <w:r w:rsidR="00A70B1D" w:rsidRPr="00A70B1D">
        <w:rPr>
          <w:color w:val="auto"/>
        </w:rPr>
        <w:t>related components</w:t>
      </w:r>
      <w:r w:rsidR="00C83503">
        <w:rPr>
          <w:color w:val="auto"/>
        </w:rPr>
        <w:t>”</w:t>
      </w:r>
      <w:r w:rsidRPr="00E838DE">
        <w:rPr>
          <w:color w:val="auto"/>
        </w:rPr>
        <w:t>.</w:t>
      </w:r>
      <w:bookmarkEnd w:id="0"/>
    </w:p>
    <w:p w14:paraId="1ABD46A0" w14:textId="77777777" w:rsidR="00727844" w:rsidRPr="00E838DE" w:rsidRDefault="00727844" w:rsidP="00727844">
      <w:pPr>
        <w:pStyle w:val="EnactingClause"/>
        <w:rPr>
          <w:color w:val="auto"/>
        </w:rPr>
        <w:sectPr w:rsidR="00727844" w:rsidRPr="00E838DE" w:rsidSect="00727844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838DE">
        <w:rPr>
          <w:color w:val="auto"/>
        </w:rPr>
        <w:t>Be it enacted by the Legislature of West Virginia:</w:t>
      </w:r>
    </w:p>
    <w:p w14:paraId="6A4B391F" w14:textId="77777777" w:rsidR="00727844" w:rsidRPr="00E838DE" w:rsidRDefault="00727844" w:rsidP="00727844">
      <w:pPr>
        <w:pStyle w:val="ArticleHeading"/>
        <w:rPr>
          <w:color w:val="auto"/>
        </w:rPr>
      </w:pPr>
      <w:r w:rsidRPr="00E838DE">
        <w:rPr>
          <w:color w:val="auto"/>
        </w:rPr>
        <w:t>Article 2. Wildlife Resources.</w:t>
      </w:r>
    </w:p>
    <w:p w14:paraId="62DB41A9" w14:textId="55B79253" w:rsidR="00727844" w:rsidRPr="00E838DE" w:rsidRDefault="00727844" w:rsidP="00727844">
      <w:pPr>
        <w:pStyle w:val="SectionHeading"/>
        <w:rPr>
          <w:color w:val="auto"/>
          <w:u w:val="single"/>
        </w:rPr>
      </w:pPr>
      <w:r w:rsidRPr="00E838DE">
        <w:rPr>
          <w:color w:val="auto"/>
          <w:u w:val="single"/>
        </w:rPr>
        <w:t xml:space="preserve">§20-2-5m. Assessment of Wildlife Impact Fee on operators of wind power projects that injure or kill </w:t>
      </w:r>
      <w:r w:rsidR="007D63E1">
        <w:rPr>
          <w:color w:val="auto"/>
          <w:u w:val="single"/>
        </w:rPr>
        <w:t>protected bird, wild birds, and bats</w:t>
      </w:r>
      <w:r w:rsidRPr="00E838DE">
        <w:rPr>
          <w:color w:val="auto"/>
          <w:u w:val="single"/>
        </w:rPr>
        <w:t>.</w:t>
      </w:r>
    </w:p>
    <w:p w14:paraId="1072E3B6" w14:textId="0BA4CB6D" w:rsidR="00727844" w:rsidRPr="00E838DE" w:rsidRDefault="00727844" w:rsidP="00727844">
      <w:pPr>
        <w:pStyle w:val="SectionBody"/>
        <w:rPr>
          <w:color w:val="auto"/>
          <w:u w:val="single"/>
        </w:rPr>
      </w:pPr>
      <w:r w:rsidRPr="00E838DE">
        <w:rPr>
          <w:color w:val="auto"/>
          <w:u w:val="single"/>
        </w:rPr>
        <w:t xml:space="preserve">(a) It is the public policy of the State of West Virginia </w:t>
      </w:r>
      <w:r w:rsidR="00B62151">
        <w:rPr>
          <w:color w:val="auto"/>
          <w:u w:val="single"/>
        </w:rPr>
        <w:t>to protect</w:t>
      </w:r>
      <w:r w:rsidRPr="00E838DE">
        <w:rPr>
          <w:color w:val="auto"/>
          <w:u w:val="single"/>
        </w:rPr>
        <w:t xml:space="preserve"> wildlife resources for the use and enjoyment of all the citizens of this state, pursuant to </w:t>
      </w:r>
      <w:r w:rsidRPr="00E838DE">
        <w:rPr>
          <w:rFonts w:cs="Arial"/>
          <w:color w:val="auto"/>
          <w:u w:val="single"/>
        </w:rPr>
        <w:t>§</w:t>
      </w:r>
      <w:r w:rsidRPr="00E838DE">
        <w:rPr>
          <w:color w:val="auto"/>
          <w:u w:val="single"/>
        </w:rPr>
        <w:t xml:space="preserve">20-2-1. </w:t>
      </w:r>
      <w:r w:rsidR="002E5C58">
        <w:rPr>
          <w:color w:val="auto"/>
          <w:u w:val="single"/>
        </w:rPr>
        <w:t>W</w:t>
      </w:r>
      <w:r w:rsidRPr="00E838DE">
        <w:rPr>
          <w:color w:val="auto"/>
          <w:u w:val="single"/>
        </w:rPr>
        <w:t xml:space="preserve">ildlife resources include </w:t>
      </w:r>
      <w:r w:rsidR="00A15D31">
        <w:rPr>
          <w:color w:val="auto"/>
          <w:u w:val="single"/>
        </w:rPr>
        <w:t xml:space="preserve">protected birds, wild birds, </w:t>
      </w:r>
      <w:r w:rsidR="008B739F">
        <w:rPr>
          <w:color w:val="auto"/>
          <w:u w:val="single"/>
        </w:rPr>
        <w:t>and bats</w:t>
      </w:r>
      <w:r w:rsidRPr="00E838DE">
        <w:rPr>
          <w:color w:val="auto"/>
          <w:u w:val="single"/>
        </w:rPr>
        <w:t xml:space="preserve">. </w:t>
      </w:r>
    </w:p>
    <w:p w14:paraId="2CA32F12" w14:textId="338DAFC5" w:rsidR="007F6CB8" w:rsidRDefault="00727844" w:rsidP="007F6CB8">
      <w:pPr>
        <w:pStyle w:val="SectionBody"/>
        <w:rPr>
          <w:color w:val="auto"/>
          <w:u w:val="single"/>
        </w:rPr>
      </w:pPr>
      <w:r w:rsidRPr="00E838DE">
        <w:rPr>
          <w:color w:val="auto"/>
          <w:u w:val="single"/>
        </w:rPr>
        <w:t>(b) Wind power projects utilize wind turbines and towers</w:t>
      </w:r>
      <w:r w:rsidR="003A469F">
        <w:rPr>
          <w:color w:val="auto"/>
          <w:u w:val="single"/>
        </w:rPr>
        <w:t xml:space="preserve"> and related</w:t>
      </w:r>
      <w:r w:rsidRPr="00E838DE">
        <w:rPr>
          <w:color w:val="auto"/>
          <w:u w:val="single"/>
        </w:rPr>
        <w:t xml:space="preserve"> components </w:t>
      </w:r>
      <w:r w:rsidR="007F6CB8">
        <w:rPr>
          <w:color w:val="auto"/>
          <w:u w:val="single"/>
        </w:rPr>
        <w:t xml:space="preserve">which </w:t>
      </w:r>
      <w:r w:rsidRPr="00E838DE">
        <w:rPr>
          <w:color w:val="auto"/>
          <w:u w:val="single"/>
        </w:rPr>
        <w:t>pose a significant risk</w:t>
      </w:r>
      <w:r w:rsidR="00B62151">
        <w:rPr>
          <w:color w:val="auto"/>
          <w:u w:val="single"/>
        </w:rPr>
        <w:t xml:space="preserve"> of collision</w:t>
      </w:r>
      <w:r w:rsidRPr="00E838DE">
        <w:rPr>
          <w:color w:val="auto"/>
          <w:u w:val="single"/>
        </w:rPr>
        <w:t xml:space="preserve"> to protected</w:t>
      </w:r>
      <w:r w:rsidR="003A469F">
        <w:rPr>
          <w:color w:val="auto"/>
          <w:u w:val="single"/>
        </w:rPr>
        <w:t xml:space="preserve"> bird</w:t>
      </w:r>
      <w:r w:rsidR="00E40BE0">
        <w:rPr>
          <w:color w:val="auto"/>
          <w:u w:val="single"/>
        </w:rPr>
        <w:t>s</w:t>
      </w:r>
      <w:r w:rsidR="007F6CB8">
        <w:rPr>
          <w:color w:val="auto"/>
          <w:u w:val="single"/>
        </w:rPr>
        <w:t xml:space="preserve"> and wild birds</w:t>
      </w:r>
      <w:r w:rsidR="00D53F8C">
        <w:rPr>
          <w:color w:val="auto"/>
          <w:u w:val="single"/>
        </w:rPr>
        <w:t xml:space="preserve">, including </w:t>
      </w:r>
      <w:r w:rsidR="00D53F8C" w:rsidRPr="00D53F8C">
        <w:rPr>
          <w:color w:val="auto"/>
          <w:u w:val="single"/>
        </w:rPr>
        <w:t>bald eagles, also known as American eagles, golden eagles</w:t>
      </w:r>
      <w:r w:rsidR="00D53F8C">
        <w:rPr>
          <w:color w:val="auto"/>
          <w:u w:val="single"/>
        </w:rPr>
        <w:t xml:space="preserve">, </w:t>
      </w:r>
      <w:r w:rsidR="00D53F8C" w:rsidRPr="00D53F8C">
        <w:rPr>
          <w:color w:val="auto"/>
          <w:u w:val="single"/>
        </w:rPr>
        <w:t>ravens, hawks, owls,</w:t>
      </w:r>
      <w:r w:rsidR="007F6CB8">
        <w:rPr>
          <w:color w:val="auto"/>
          <w:u w:val="single"/>
        </w:rPr>
        <w:t xml:space="preserve"> and</w:t>
      </w:r>
      <w:r w:rsidR="00D53F8C" w:rsidRPr="00D53F8C">
        <w:rPr>
          <w:color w:val="auto"/>
          <w:u w:val="single"/>
        </w:rPr>
        <w:t xml:space="preserve"> woodcocks</w:t>
      </w:r>
      <w:r w:rsidR="007F6CB8">
        <w:rPr>
          <w:color w:val="auto"/>
          <w:u w:val="single"/>
        </w:rPr>
        <w:t>, as well as bats</w:t>
      </w:r>
      <w:r w:rsidRPr="00E838DE">
        <w:rPr>
          <w:color w:val="auto"/>
          <w:u w:val="single"/>
        </w:rPr>
        <w:t xml:space="preserve">. </w:t>
      </w:r>
    </w:p>
    <w:p w14:paraId="66D7D261" w14:textId="50A3E49B" w:rsidR="008A3035" w:rsidRDefault="007F6CB8" w:rsidP="007F6CB8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(c) </w:t>
      </w:r>
      <w:r w:rsidR="00727844" w:rsidRPr="00E838DE">
        <w:rPr>
          <w:color w:val="auto"/>
          <w:u w:val="single"/>
        </w:rPr>
        <w:t xml:space="preserve">Any operator </w:t>
      </w:r>
      <w:r w:rsidR="008A3035">
        <w:rPr>
          <w:color w:val="auto"/>
          <w:u w:val="single"/>
        </w:rPr>
        <w:t xml:space="preserve">or permittee </w:t>
      </w:r>
      <w:r w:rsidR="00727844" w:rsidRPr="00E838DE">
        <w:rPr>
          <w:color w:val="auto"/>
          <w:u w:val="single"/>
        </w:rPr>
        <w:t xml:space="preserve">of a wind power project found by the director to have injured or killed a protected </w:t>
      </w:r>
      <w:r w:rsidR="00B62151">
        <w:rPr>
          <w:color w:val="auto"/>
          <w:u w:val="single"/>
        </w:rPr>
        <w:t xml:space="preserve">bird, wild bird, or bat </w:t>
      </w:r>
      <w:r w:rsidR="00727844" w:rsidRPr="00E838DE">
        <w:rPr>
          <w:color w:val="auto"/>
          <w:u w:val="single"/>
        </w:rPr>
        <w:t>through the operation of a wind turbine</w:t>
      </w:r>
      <w:r w:rsidR="00A15D31">
        <w:rPr>
          <w:color w:val="auto"/>
          <w:u w:val="single"/>
        </w:rPr>
        <w:t xml:space="preserve">, </w:t>
      </w:r>
      <w:r w:rsidR="00727844" w:rsidRPr="00E838DE">
        <w:rPr>
          <w:color w:val="auto"/>
          <w:u w:val="single"/>
        </w:rPr>
        <w:t>tower</w:t>
      </w:r>
      <w:r w:rsidR="00A15D31">
        <w:rPr>
          <w:color w:val="auto"/>
          <w:u w:val="single"/>
        </w:rPr>
        <w:t>,</w:t>
      </w:r>
      <w:r w:rsidR="00B62151">
        <w:rPr>
          <w:color w:val="auto"/>
          <w:u w:val="single"/>
        </w:rPr>
        <w:t xml:space="preserve"> or related component</w:t>
      </w:r>
      <w:r w:rsidR="00727844" w:rsidRPr="00E838DE">
        <w:rPr>
          <w:color w:val="auto"/>
          <w:u w:val="single"/>
        </w:rPr>
        <w:t xml:space="preserve"> shall be assessed and forfeit a </w:t>
      </w:r>
      <w:r w:rsidR="00B62151">
        <w:rPr>
          <w:color w:val="auto"/>
          <w:u w:val="single"/>
        </w:rPr>
        <w:t>w</w:t>
      </w:r>
      <w:r w:rsidR="00727844" w:rsidRPr="00E838DE">
        <w:rPr>
          <w:color w:val="auto"/>
          <w:u w:val="single"/>
        </w:rPr>
        <w:t xml:space="preserve">ildlife </w:t>
      </w:r>
      <w:r w:rsidR="00B62151">
        <w:rPr>
          <w:color w:val="auto"/>
          <w:u w:val="single"/>
        </w:rPr>
        <w:t>i</w:t>
      </w:r>
      <w:r w:rsidR="00727844" w:rsidRPr="00E838DE">
        <w:rPr>
          <w:color w:val="auto"/>
          <w:u w:val="single"/>
        </w:rPr>
        <w:t xml:space="preserve">mpact </w:t>
      </w:r>
      <w:r w:rsidR="00B62151">
        <w:rPr>
          <w:color w:val="auto"/>
          <w:u w:val="single"/>
        </w:rPr>
        <w:t>f</w:t>
      </w:r>
      <w:r w:rsidR="00727844" w:rsidRPr="00E838DE">
        <w:rPr>
          <w:color w:val="auto"/>
          <w:u w:val="single"/>
        </w:rPr>
        <w:t>ee</w:t>
      </w:r>
      <w:r w:rsidR="00B62151">
        <w:rPr>
          <w:color w:val="auto"/>
          <w:u w:val="single"/>
        </w:rPr>
        <w:t xml:space="preserve"> pursuant to the wildlife replacement provisions in §20-2-5a</w:t>
      </w:r>
      <w:r w:rsidR="006D220E">
        <w:rPr>
          <w:color w:val="auto"/>
          <w:u w:val="single"/>
        </w:rPr>
        <w:t xml:space="preserve">: </w:t>
      </w:r>
      <w:r w:rsidR="006D220E" w:rsidRPr="009103F1">
        <w:rPr>
          <w:i/>
          <w:iCs/>
          <w:color w:val="auto"/>
          <w:u w:val="single"/>
        </w:rPr>
        <w:t>Provided</w:t>
      </w:r>
      <w:r w:rsidR="006D220E">
        <w:rPr>
          <w:color w:val="auto"/>
          <w:u w:val="single"/>
        </w:rPr>
        <w:t>, That, notwithstanding any provision of this code to the contrary, no injury or death resulting from a collision with a wind power project shall constitute a criminal violation</w:t>
      </w:r>
      <w:r w:rsidR="00727844" w:rsidRPr="00E838DE">
        <w:rPr>
          <w:color w:val="auto"/>
          <w:u w:val="single"/>
        </w:rPr>
        <w:t xml:space="preserve">. </w:t>
      </w:r>
    </w:p>
    <w:p w14:paraId="22968580" w14:textId="505B4115" w:rsidR="00727844" w:rsidRDefault="008A3035" w:rsidP="007F6CB8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(d) </w:t>
      </w:r>
      <w:r w:rsidR="00727844" w:rsidRPr="00E838DE">
        <w:rPr>
          <w:color w:val="auto"/>
          <w:u w:val="single"/>
        </w:rPr>
        <w:t xml:space="preserve">In each instance, the </w:t>
      </w:r>
      <w:r w:rsidR="00B62151">
        <w:rPr>
          <w:color w:val="auto"/>
          <w:u w:val="single"/>
        </w:rPr>
        <w:t xml:space="preserve">wildlife impact fee </w:t>
      </w:r>
      <w:r w:rsidR="00E175C7">
        <w:rPr>
          <w:color w:val="auto"/>
          <w:u w:val="single"/>
        </w:rPr>
        <w:t xml:space="preserve">shall be paid to the </w:t>
      </w:r>
      <w:r w:rsidR="00727844" w:rsidRPr="00E838DE">
        <w:rPr>
          <w:color w:val="auto"/>
          <w:u w:val="single"/>
        </w:rPr>
        <w:t>Division of Natural Resources to be deposited into</w:t>
      </w:r>
      <w:r w:rsidR="00E175C7">
        <w:rPr>
          <w:color w:val="auto"/>
          <w:u w:val="single"/>
        </w:rPr>
        <w:t xml:space="preserve"> the</w:t>
      </w:r>
      <w:r w:rsidR="00727844" w:rsidRPr="00E838DE">
        <w:rPr>
          <w:color w:val="auto"/>
          <w:u w:val="single"/>
        </w:rPr>
        <w:t xml:space="preserve"> </w:t>
      </w:r>
      <w:r w:rsidR="00D512BB">
        <w:rPr>
          <w:color w:val="auto"/>
          <w:u w:val="single"/>
        </w:rPr>
        <w:t>Wildlife Endowment</w:t>
      </w:r>
      <w:r w:rsidR="00A879C8">
        <w:rPr>
          <w:color w:val="auto"/>
          <w:u w:val="single"/>
        </w:rPr>
        <w:t xml:space="preserve"> Fund</w:t>
      </w:r>
      <w:r w:rsidR="00E62524">
        <w:rPr>
          <w:color w:val="auto"/>
          <w:u w:val="single"/>
        </w:rPr>
        <w:t xml:space="preserve">, §20-2B-1, </w:t>
      </w:r>
      <w:r w:rsidR="00E62524">
        <w:rPr>
          <w:i/>
          <w:iCs/>
          <w:color w:val="auto"/>
          <w:u w:val="single"/>
        </w:rPr>
        <w:t>et seq.,</w:t>
      </w:r>
      <w:r w:rsidR="00E175C7">
        <w:rPr>
          <w:color w:val="auto"/>
          <w:u w:val="single"/>
        </w:rPr>
        <w:t xml:space="preserve"> </w:t>
      </w:r>
      <w:r w:rsidR="00727844" w:rsidRPr="00E838DE">
        <w:rPr>
          <w:color w:val="auto"/>
          <w:u w:val="single"/>
        </w:rPr>
        <w:t>and used for replacement, habitat management</w:t>
      </w:r>
      <w:r w:rsidR="00914420">
        <w:rPr>
          <w:color w:val="auto"/>
          <w:u w:val="single"/>
        </w:rPr>
        <w:t>,</w:t>
      </w:r>
      <w:r w:rsidR="00414448">
        <w:rPr>
          <w:color w:val="auto"/>
          <w:u w:val="single"/>
        </w:rPr>
        <w:t xml:space="preserve"> education,</w:t>
      </w:r>
      <w:r w:rsidR="00727844" w:rsidRPr="00E838DE">
        <w:rPr>
          <w:color w:val="auto"/>
          <w:u w:val="single"/>
        </w:rPr>
        <w:t xml:space="preserve"> or enforcement programs.</w:t>
      </w:r>
    </w:p>
    <w:p w14:paraId="6414BC9E" w14:textId="3B97B54A" w:rsidR="00727844" w:rsidRPr="005D325D" w:rsidRDefault="00727844" w:rsidP="005D325D">
      <w:pPr>
        <w:pStyle w:val="SectionBody"/>
        <w:rPr>
          <w:color w:val="auto"/>
          <w:u w:val="single"/>
        </w:rPr>
      </w:pPr>
      <w:r w:rsidRPr="00E838DE">
        <w:rPr>
          <w:color w:val="auto"/>
          <w:u w:val="single"/>
        </w:rPr>
        <w:t>(</w:t>
      </w:r>
      <w:r w:rsidR="009A79B9">
        <w:rPr>
          <w:color w:val="auto"/>
          <w:u w:val="single"/>
        </w:rPr>
        <w:t>e</w:t>
      </w:r>
      <w:r w:rsidRPr="00E838DE">
        <w:rPr>
          <w:color w:val="auto"/>
          <w:u w:val="single"/>
        </w:rPr>
        <w:t>) As used in this section, "wind turbine and tower</w:t>
      </w:r>
      <w:r w:rsidR="00D16B40">
        <w:rPr>
          <w:color w:val="auto"/>
          <w:u w:val="single"/>
        </w:rPr>
        <w:t xml:space="preserve"> </w:t>
      </w:r>
      <w:r w:rsidR="000802B8">
        <w:rPr>
          <w:color w:val="auto"/>
          <w:u w:val="single"/>
        </w:rPr>
        <w:t xml:space="preserve">and </w:t>
      </w:r>
      <w:r w:rsidR="00D16B40">
        <w:rPr>
          <w:color w:val="auto"/>
          <w:u w:val="single"/>
        </w:rPr>
        <w:t>related components</w:t>
      </w:r>
      <w:r w:rsidRPr="00E838DE">
        <w:rPr>
          <w:color w:val="auto"/>
          <w:u w:val="single"/>
        </w:rPr>
        <w:t xml:space="preserve">" includes: All structures of a wind power project that create a collision risk for protected </w:t>
      </w:r>
      <w:r w:rsidR="00B51FB7">
        <w:rPr>
          <w:color w:val="auto"/>
          <w:u w:val="single"/>
        </w:rPr>
        <w:t>wildlife resources</w:t>
      </w:r>
      <w:r w:rsidRPr="00E838DE">
        <w:rPr>
          <w:color w:val="auto"/>
          <w:u w:val="single"/>
        </w:rPr>
        <w:t xml:space="preserve"> </w:t>
      </w:r>
      <w:r w:rsidRPr="00E838DE">
        <w:rPr>
          <w:color w:val="auto"/>
          <w:u w:val="single"/>
        </w:rPr>
        <w:lastRenderedPageBreak/>
        <w:t xml:space="preserve">including, but not limited to, the rotor, consisting of the blades and the supporting hub; the drive train, which includes the remaining rotating parts such as the shafts, gearbox, coupling, a mechanical brake and the generator; the nacelle and main frame, including the wind turbine housing, bedplate and the yaw system; the turbine transformer; the machine controls; the tower; the tower foundation; and all associated structures including electricity cables and meteorological masts:  </w:t>
      </w:r>
      <w:r w:rsidRPr="00E838DE">
        <w:rPr>
          <w:i/>
          <w:iCs/>
          <w:color w:val="auto"/>
          <w:u w:val="single"/>
        </w:rPr>
        <w:t>Provided</w:t>
      </w:r>
      <w:r w:rsidRPr="00E838DE">
        <w:rPr>
          <w:color w:val="auto"/>
          <w:u w:val="single"/>
        </w:rPr>
        <w:t xml:space="preserve">, That, notwithstanding any provision of this code to the contrary, no </w:t>
      </w:r>
      <w:r w:rsidR="006021E7">
        <w:rPr>
          <w:color w:val="auto"/>
          <w:u w:val="single"/>
        </w:rPr>
        <w:t>wildlife resource</w:t>
      </w:r>
      <w:r w:rsidRPr="00E838DE">
        <w:rPr>
          <w:color w:val="auto"/>
          <w:u w:val="single"/>
        </w:rPr>
        <w:t xml:space="preserve"> injured or killed by a wind power project or the operation of a wind turbine and tower may be considered a lawful taking: </w:t>
      </w:r>
      <w:r w:rsidRPr="00E838DE">
        <w:rPr>
          <w:i/>
          <w:iCs/>
          <w:color w:val="auto"/>
          <w:u w:val="single"/>
        </w:rPr>
        <w:t>Provided</w:t>
      </w:r>
      <w:r w:rsidRPr="00E838DE">
        <w:rPr>
          <w:color w:val="auto"/>
          <w:u w:val="single"/>
        </w:rPr>
        <w:t xml:space="preserve">, </w:t>
      </w:r>
      <w:r w:rsidRPr="00E838DE">
        <w:rPr>
          <w:i/>
          <w:iCs/>
          <w:color w:val="auto"/>
          <w:u w:val="single"/>
        </w:rPr>
        <w:t>however</w:t>
      </w:r>
      <w:r w:rsidRPr="00E838DE">
        <w:rPr>
          <w:color w:val="auto"/>
          <w:u w:val="single"/>
        </w:rPr>
        <w:t xml:space="preserve">, That nothing in this section may be construed to prohibit the taking, possession, or transportation of bald or golden eagles legally under the current federal Eagle Protection Act, 16 U.S.C. </w:t>
      </w:r>
      <w:r w:rsidRPr="00E838DE">
        <w:rPr>
          <w:rFonts w:cs="Arial"/>
          <w:color w:val="auto"/>
          <w:u w:val="single"/>
        </w:rPr>
        <w:t>§</w:t>
      </w:r>
      <w:r w:rsidRPr="00E838DE">
        <w:rPr>
          <w:color w:val="auto"/>
          <w:u w:val="single"/>
        </w:rPr>
        <w:t xml:space="preserve">668a, and the current federal regulations, 50 CFR 22.1 </w:t>
      </w:r>
      <w:r w:rsidRPr="00E838DE">
        <w:rPr>
          <w:i/>
          <w:iCs/>
          <w:color w:val="auto"/>
          <w:u w:val="single"/>
        </w:rPr>
        <w:t>et seq.</w:t>
      </w:r>
    </w:p>
    <w:p w14:paraId="0A94F230" w14:textId="77777777" w:rsidR="00E831B3" w:rsidRDefault="00E831B3" w:rsidP="00EF6030">
      <w:pPr>
        <w:pStyle w:val="References"/>
      </w:pPr>
    </w:p>
    <w:sectPr w:rsidR="00E831B3" w:rsidSect="0072784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B323" w14:textId="77777777" w:rsidR="00814320" w:rsidRPr="00B844FE" w:rsidRDefault="00814320" w:rsidP="00B844FE">
      <w:r>
        <w:separator/>
      </w:r>
    </w:p>
  </w:endnote>
  <w:endnote w:type="continuationSeparator" w:id="0">
    <w:p w14:paraId="3E74A6DD" w14:textId="77777777" w:rsidR="00814320" w:rsidRPr="00B844FE" w:rsidRDefault="0081432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613C" w14:textId="77777777" w:rsidR="00727844" w:rsidRDefault="007278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9E918FB" w14:textId="77777777" w:rsidR="00727844" w:rsidRPr="00727844" w:rsidRDefault="00727844" w:rsidP="00727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1584" w14:textId="77777777" w:rsidR="00727844" w:rsidRDefault="007278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57D269F" w14:textId="77777777" w:rsidR="00727844" w:rsidRPr="00727844" w:rsidRDefault="00727844" w:rsidP="00727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555DF" w14:textId="77777777" w:rsidR="00814320" w:rsidRPr="00B844FE" w:rsidRDefault="00814320" w:rsidP="00B844FE">
      <w:r>
        <w:separator/>
      </w:r>
    </w:p>
  </w:footnote>
  <w:footnote w:type="continuationSeparator" w:id="0">
    <w:p w14:paraId="073D3063" w14:textId="77777777" w:rsidR="00814320" w:rsidRPr="00B844FE" w:rsidRDefault="0081432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F841" w14:textId="77777777" w:rsidR="00727844" w:rsidRPr="00727844" w:rsidRDefault="00727844" w:rsidP="00727844">
    <w:pPr>
      <w:pStyle w:val="Header"/>
    </w:pPr>
    <w:r>
      <w:t>CS for SB 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E2DD" w14:textId="77777777" w:rsidR="00727844" w:rsidRPr="00727844" w:rsidRDefault="00727844" w:rsidP="00727844">
    <w:pPr>
      <w:pStyle w:val="Header"/>
    </w:pPr>
    <w:r>
      <w:t>CS for SB 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1A"/>
    <w:rsid w:val="00002112"/>
    <w:rsid w:val="0000526A"/>
    <w:rsid w:val="000177B0"/>
    <w:rsid w:val="000446ED"/>
    <w:rsid w:val="000802B8"/>
    <w:rsid w:val="00085D22"/>
    <w:rsid w:val="000C5C64"/>
    <w:rsid w:val="000C5C77"/>
    <w:rsid w:val="0010070F"/>
    <w:rsid w:val="0012246A"/>
    <w:rsid w:val="00131E8E"/>
    <w:rsid w:val="0015112E"/>
    <w:rsid w:val="001552E7"/>
    <w:rsid w:val="001566B4"/>
    <w:rsid w:val="00175B38"/>
    <w:rsid w:val="001A56DA"/>
    <w:rsid w:val="001C279E"/>
    <w:rsid w:val="001D459E"/>
    <w:rsid w:val="00230763"/>
    <w:rsid w:val="00251E66"/>
    <w:rsid w:val="00263552"/>
    <w:rsid w:val="0027011C"/>
    <w:rsid w:val="00274200"/>
    <w:rsid w:val="00275740"/>
    <w:rsid w:val="002A0269"/>
    <w:rsid w:val="002B32B4"/>
    <w:rsid w:val="002D6FBE"/>
    <w:rsid w:val="002E5C58"/>
    <w:rsid w:val="00301F44"/>
    <w:rsid w:val="00303684"/>
    <w:rsid w:val="00305039"/>
    <w:rsid w:val="003143F5"/>
    <w:rsid w:val="00314854"/>
    <w:rsid w:val="003567DF"/>
    <w:rsid w:val="00365920"/>
    <w:rsid w:val="00386F76"/>
    <w:rsid w:val="003A469F"/>
    <w:rsid w:val="003C51CD"/>
    <w:rsid w:val="003C6B63"/>
    <w:rsid w:val="00410475"/>
    <w:rsid w:val="00414448"/>
    <w:rsid w:val="00423F4A"/>
    <w:rsid w:val="004247A2"/>
    <w:rsid w:val="004B2795"/>
    <w:rsid w:val="004C13DD"/>
    <w:rsid w:val="004E3441"/>
    <w:rsid w:val="00544DB3"/>
    <w:rsid w:val="00550BB0"/>
    <w:rsid w:val="00571DC3"/>
    <w:rsid w:val="005963CF"/>
    <w:rsid w:val="005A5366"/>
    <w:rsid w:val="005D325D"/>
    <w:rsid w:val="006021E7"/>
    <w:rsid w:val="00637E73"/>
    <w:rsid w:val="006471C6"/>
    <w:rsid w:val="006565E8"/>
    <w:rsid w:val="006865E9"/>
    <w:rsid w:val="00691F3E"/>
    <w:rsid w:val="00694BFB"/>
    <w:rsid w:val="006A106B"/>
    <w:rsid w:val="006A72AF"/>
    <w:rsid w:val="006C523D"/>
    <w:rsid w:val="006D220E"/>
    <w:rsid w:val="006D4036"/>
    <w:rsid w:val="006D4697"/>
    <w:rsid w:val="0070441A"/>
    <w:rsid w:val="00725A98"/>
    <w:rsid w:val="00727844"/>
    <w:rsid w:val="0076009F"/>
    <w:rsid w:val="00777C2B"/>
    <w:rsid w:val="007A40AF"/>
    <w:rsid w:val="007B30A9"/>
    <w:rsid w:val="007D63E1"/>
    <w:rsid w:val="007E02CF"/>
    <w:rsid w:val="007F1CF5"/>
    <w:rsid w:val="007F6CB8"/>
    <w:rsid w:val="0081249D"/>
    <w:rsid w:val="00814320"/>
    <w:rsid w:val="008265DC"/>
    <w:rsid w:val="00834EDE"/>
    <w:rsid w:val="008466E3"/>
    <w:rsid w:val="008736AA"/>
    <w:rsid w:val="00884BE1"/>
    <w:rsid w:val="008A3035"/>
    <w:rsid w:val="008B739F"/>
    <w:rsid w:val="008D275D"/>
    <w:rsid w:val="008E2C10"/>
    <w:rsid w:val="009039DB"/>
    <w:rsid w:val="009103F1"/>
    <w:rsid w:val="00914420"/>
    <w:rsid w:val="009276EB"/>
    <w:rsid w:val="00952402"/>
    <w:rsid w:val="00980327"/>
    <w:rsid w:val="00996CDA"/>
    <w:rsid w:val="009A79B9"/>
    <w:rsid w:val="009B547E"/>
    <w:rsid w:val="009E5716"/>
    <w:rsid w:val="009F1067"/>
    <w:rsid w:val="00A15D31"/>
    <w:rsid w:val="00A31E01"/>
    <w:rsid w:val="00A35B03"/>
    <w:rsid w:val="00A5184E"/>
    <w:rsid w:val="00A527AD"/>
    <w:rsid w:val="00A70B1D"/>
    <w:rsid w:val="00A718CF"/>
    <w:rsid w:val="00A72E7C"/>
    <w:rsid w:val="00A879C8"/>
    <w:rsid w:val="00A87AC5"/>
    <w:rsid w:val="00AC3B58"/>
    <w:rsid w:val="00AE27A7"/>
    <w:rsid w:val="00AE48A0"/>
    <w:rsid w:val="00AE61BE"/>
    <w:rsid w:val="00AF09E0"/>
    <w:rsid w:val="00B16F25"/>
    <w:rsid w:val="00B24422"/>
    <w:rsid w:val="00B51FB7"/>
    <w:rsid w:val="00B54922"/>
    <w:rsid w:val="00B62151"/>
    <w:rsid w:val="00B80C20"/>
    <w:rsid w:val="00B81A5B"/>
    <w:rsid w:val="00B844FE"/>
    <w:rsid w:val="00BC562B"/>
    <w:rsid w:val="00BD3FF7"/>
    <w:rsid w:val="00C0724E"/>
    <w:rsid w:val="00C33014"/>
    <w:rsid w:val="00C33434"/>
    <w:rsid w:val="00C34869"/>
    <w:rsid w:val="00C42EB6"/>
    <w:rsid w:val="00C63E39"/>
    <w:rsid w:val="00C83503"/>
    <w:rsid w:val="00C85096"/>
    <w:rsid w:val="00CB20EF"/>
    <w:rsid w:val="00CD12CB"/>
    <w:rsid w:val="00CD36CF"/>
    <w:rsid w:val="00CD3F81"/>
    <w:rsid w:val="00CF1DCA"/>
    <w:rsid w:val="00D16B40"/>
    <w:rsid w:val="00D26B9C"/>
    <w:rsid w:val="00D3082C"/>
    <w:rsid w:val="00D512BB"/>
    <w:rsid w:val="00D53F8C"/>
    <w:rsid w:val="00D54447"/>
    <w:rsid w:val="00D579FC"/>
    <w:rsid w:val="00DB6EEB"/>
    <w:rsid w:val="00DD49AE"/>
    <w:rsid w:val="00DE526B"/>
    <w:rsid w:val="00DF199D"/>
    <w:rsid w:val="00DF4120"/>
    <w:rsid w:val="00DF62A6"/>
    <w:rsid w:val="00E01542"/>
    <w:rsid w:val="00E0375F"/>
    <w:rsid w:val="00E126C6"/>
    <w:rsid w:val="00E175C7"/>
    <w:rsid w:val="00E365F1"/>
    <w:rsid w:val="00E40BE0"/>
    <w:rsid w:val="00E43264"/>
    <w:rsid w:val="00E57F24"/>
    <w:rsid w:val="00E62524"/>
    <w:rsid w:val="00E62F48"/>
    <w:rsid w:val="00E64E12"/>
    <w:rsid w:val="00E831B3"/>
    <w:rsid w:val="00EA4B4F"/>
    <w:rsid w:val="00EB203E"/>
    <w:rsid w:val="00EC1FC5"/>
    <w:rsid w:val="00ED539A"/>
    <w:rsid w:val="00EE70CB"/>
    <w:rsid w:val="00EF6030"/>
    <w:rsid w:val="00F04818"/>
    <w:rsid w:val="00F23775"/>
    <w:rsid w:val="00F41CA2"/>
    <w:rsid w:val="00F443C0"/>
    <w:rsid w:val="00F50749"/>
    <w:rsid w:val="00F62EFB"/>
    <w:rsid w:val="00F66C69"/>
    <w:rsid w:val="00F939A4"/>
    <w:rsid w:val="00FA7B09"/>
    <w:rsid w:val="00FD3285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7385BA"/>
  <w15:chartTrackingRefBased/>
  <w15:docId w15:val="{9833309B-060D-4279-93FF-D925CB17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72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9D373F159A4EB5917EBE82E9C6E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3CAF4-4017-4EC4-899A-BA44AB90884B}"/>
      </w:docPartPr>
      <w:docPartBody>
        <w:p w:rsidR="00126B30" w:rsidRDefault="006A3295">
          <w:pPr>
            <w:pStyle w:val="0A9D373F159A4EB5917EBE82E9C6E790"/>
          </w:pPr>
          <w:r w:rsidRPr="00B844FE">
            <w:t>Prefix Text</w:t>
          </w:r>
        </w:p>
      </w:docPartBody>
    </w:docPart>
    <w:docPart>
      <w:docPartPr>
        <w:name w:val="26F899E1C84E402E9D46CDB21C84B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E4298-6513-44CF-9784-21BBEB2913FC}"/>
      </w:docPartPr>
      <w:docPartBody>
        <w:p w:rsidR="00126B30" w:rsidRDefault="006A3295">
          <w:pPr>
            <w:pStyle w:val="26F899E1C84E402E9D46CDB21C84B1B2"/>
          </w:pPr>
          <w:r w:rsidRPr="00B844FE">
            <w:t>[Type here]</w:t>
          </w:r>
        </w:p>
      </w:docPartBody>
    </w:docPart>
    <w:docPart>
      <w:docPartPr>
        <w:name w:val="AA87373111A5414A81E1394F2B5F7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A6FB7-6883-4560-B704-962023EE36C0}"/>
      </w:docPartPr>
      <w:docPartBody>
        <w:p w:rsidR="00126B30" w:rsidRDefault="006A3295">
          <w:pPr>
            <w:pStyle w:val="AA87373111A5414A81E1394F2B5F72F0"/>
          </w:pPr>
          <w:r w:rsidRPr="00B844FE">
            <w:t>Number</w:t>
          </w:r>
        </w:p>
      </w:docPartBody>
    </w:docPart>
    <w:docPart>
      <w:docPartPr>
        <w:name w:val="54112BCB0D464E65BF23BEB7DE872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C8D8E-0EA0-432D-A296-E14939BB798B}"/>
      </w:docPartPr>
      <w:docPartBody>
        <w:p w:rsidR="00126B30" w:rsidRDefault="006A3295">
          <w:pPr>
            <w:pStyle w:val="54112BCB0D464E65BF23BEB7DE872D8E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3B810B924F784A3F8F2E9E662D576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7717C-3546-4742-8683-18BFFAFAB947}"/>
      </w:docPartPr>
      <w:docPartBody>
        <w:p w:rsidR="00126B30" w:rsidRDefault="006A3295">
          <w:pPr>
            <w:pStyle w:val="3B810B924F784A3F8F2E9E662D576813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F7"/>
    <w:rsid w:val="00007DEF"/>
    <w:rsid w:val="000177B0"/>
    <w:rsid w:val="00126B30"/>
    <w:rsid w:val="00577E82"/>
    <w:rsid w:val="006A3295"/>
    <w:rsid w:val="006A72AF"/>
    <w:rsid w:val="0076009F"/>
    <w:rsid w:val="008265DC"/>
    <w:rsid w:val="008D3C57"/>
    <w:rsid w:val="00996CDA"/>
    <w:rsid w:val="00A5184E"/>
    <w:rsid w:val="00B314F7"/>
    <w:rsid w:val="00B70138"/>
    <w:rsid w:val="00E4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9D373F159A4EB5917EBE82E9C6E790">
    <w:name w:val="0A9D373F159A4EB5917EBE82E9C6E790"/>
  </w:style>
  <w:style w:type="paragraph" w:customStyle="1" w:styleId="26F899E1C84E402E9D46CDB21C84B1B2">
    <w:name w:val="26F899E1C84E402E9D46CDB21C84B1B2"/>
  </w:style>
  <w:style w:type="paragraph" w:customStyle="1" w:styleId="AA87373111A5414A81E1394F2B5F72F0">
    <w:name w:val="AA87373111A5414A81E1394F2B5F72F0"/>
  </w:style>
  <w:style w:type="character" w:styleId="PlaceholderText">
    <w:name w:val="Placeholder Text"/>
    <w:basedOn w:val="DefaultParagraphFont"/>
    <w:uiPriority w:val="99"/>
    <w:semiHidden/>
    <w:rsid w:val="00B314F7"/>
    <w:rPr>
      <w:color w:val="808080"/>
    </w:rPr>
  </w:style>
  <w:style w:type="paragraph" w:customStyle="1" w:styleId="54112BCB0D464E65BF23BEB7DE872D8E">
    <w:name w:val="54112BCB0D464E65BF23BEB7DE872D8E"/>
  </w:style>
  <w:style w:type="paragraph" w:customStyle="1" w:styleId="3B810B924F784A3F8F2E9E662D576813">
    <w:name w:val="3B810B924F784A3F8F2E9E662D5768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0</TotalTime>
  <Pages>3</Pages>
  <Words>528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Lazell</dc:creator>
  <cp:keywords/>
  <dc:description/>
  <cp:lastModifiedBy>Kristin Jones</cp:lastModifiedBy>
  <cp:revision>3</cp:revision>
  <cp:lastPrinted>2025-03-12T16:37:00Z</cp:lastPrinted>
  <dcterms:created xsi:type="dcterms:W3CDTF">2025-03-12T16:41:00Z</dcterms:created>
  <dcterms:modified xsi:type="dcterms:W3CDTF">2025-03-13T14:04:00Z</dcterms:modified>
</cp:coreProperties>
</file>